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FF" w:rsidRPr="005D5263" w:rsidRDefault="00327BCE">
      <w:pPr>
        <w:pStyle w:val="Ttulo1"/>
        <w:rPr>
          <w:rFonts w:ascii="Albertus MT Lt" w:hAnsi="Albertus MT Lt"/>
        </w:rPr>
      </w:pPr>
      <w:r>
        <w:t xml:space="preserve">     </w:t>
      </w:r>
      <w:r w:rsidR="00F510FF" w:rsidRPr="005D5263">
        <w:rPr>
          <w:rFonts w:ascii="Albertus MT Lt" w:hAnsi="Albertus MT Lt"/>
        </w:rPr>
        <w:t>ANEXO II</w:t>
      </w:r>
    </w:p>
    <w:p w:rsidR="00F510FF" w:rsidRPr="005D5263" w:rsidRDefault="00F510FF">
      <w:pPr>
        <w:pStyle w:val="Textoindependiente"/>
        <w:jc w:val="center"/>
        <w:rPr>
          <w:rFonts w:ascii="Albertus MT Lt" w:hAnsi="Albertus MT Lt"/>
        </w:rPr>
      </w:pPr>
      <w:r w:rsidRPr="005D5263">
        <w:rPr>
          <w:rFonts w:ascii="Albertus MT Lt" w:hAnsi="Albertus MT Lt"/>
        </w:rPr>
        <w:t>SOLICITUD DE AUTORIZACION PARA EL DESEMPEÑO COMO DIRECTOR TECNICO</w:t>
      </w:r>
    </w:p>
    <w:p w:rsidR="00F510FF" w:rsidRDefault="00F510FF"/>
    <w:p w:rsidR="00F510FF" w:rsidRDefault="00F510FF">
      <w:pPr>
        <w:numPr>
          <w:ilvl w:val="0"/>
          <w:numId w:val="1"/>
        </w:numPr>
        <w:spacing w:line="480" w:lineRule="auto"/>
        <w:ind w:left="0" w:hanging="357"/>
      </w:pPr>
      <w:r>
        <w:t>Apellido y nombres completos:</w:t>
      </w:r>
    </w:p>
    <w:p w:rsidR="00F510FF" w:rsidRDefault="00F510FF">
      <w:pPr>
        <w:spacing w:line="480" w:lineRule="auto"/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>Documento de Identidad: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>Domicilio</w:t>
      </w:r>
      <w:r>
        <w:rPr>
          <w:noProof/>
        </w:rPr>
        <w:t xml:space="preserve"> (</w:t>
      </w:r>
      <w:r>
        <w:t>calle,numero,piso,departamento,barrio,localidad,Codigo Postal)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>Titulo de grado habilitante:</w:t>
      </w:r>
    </w:p>
    <w:p w:rsidR="00F510FF" w:rsidRDefault="00F510FF">
      <w:pPr>
        <w:rPr>
          <w:u w:val="dotted"/>
        </w:rPr>
      </w:pPr>
      <w:r>
        <w:t xml:space="preserve">      </w:t>
      </w:r>
      <w:r>
        <w:rPr>
          <w:u w:val="dotted"/>
        </w:rPr>
        <w:t xml:space="preserve">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 xml:space="preserve">Otorgado por (nombre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>, localidad, país)</w:t>
      </w:r>
    </w:p>
    <w:p w:rsidR="00F510FF" w:rsidRDefault="00F510FF">
      <w:pPr>
        <w:rPr>
          <w:u w:val="dotted"/>
        </w:rPr>
      </w:pPr>
      <w:r>
        <w:t xml:space="preserve">      </w:t>
      </w:r>
      <w:r>
        <w:rPr>
          <w:u w:val="dotted"/>
        </w:rPr>
        <w:t xml:space="preserve">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>Numero de matricula: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>Otorgada por ( nombre de la entidad deontológica y localidad)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1"/>
        </w:numPr>
        <w:ind w:left="0"/>
      </w:pPr>
      <w:r>
        <w:t>Establecimiento donde va ejercer la dirección técnica:</w:t>
      </w:r>
    </w:p>
    <w:p w:rsidR="00F510FF" w:rsidRDefault="00F510FF">
      <w:pPr>
        <w:spacing w:line="360" w:lineRule="auto"/>
        <w:ind w:firstLine="357"/>
      </w:pPr>
      <w:r>
        <w:t>8.1</w:t>
      </w:r>
      <w:r w:rsidR="00297ABA">
        <w:t>. Denominación</w:t>
      </w:r>
      <w:r>
        <w:t>: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4"/>
        </w:numPr>
        <w:ind w:left="0"/>
      </w:pPr>
      <w:r>
        <w:t>8.2.Domicilio</w:t>
      </w:r>
      <w:r>
        <w:rPr>
          <w:noProof/>
        </w:rPr>
        <w:t xml:space="preserve"> (</w:t>
      </w:r>
      <w:r>
        <w:t>calle,número,piso,departamento,barrio,localidad,Codigo Postal)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4"/>
        </w:numPr>
        <w:ind w:left="0"/>
      </w:pPr>
      <w:r>
        <w:t xml:space="preserve">8.3.Teléfono:                                         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4"/>
        </w:numPr>
        <w:ind w:left="0"/>
      </w:pPr>
      <w:r>
        <w:t xml:space="preserve">8.4.Fax:                      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>
      <w:pPr>
        <w:numPr>
          <w:ilvl w:val="0"/>
          <w:numId w:val="4"/>
        </w:numPr>
        <w:ind w:left="0"/>
      </w:pPr>
      <w:r>
        <w:t>8.5.email:</w:t>
      </w:r>
    </w:p>
    <w:p w:rsidR="00F510FF" w:rsidRDefault="00F510FF">
      <w:pPr>
        <w:rPr>
          <w:u w:val="dotted"/>
        </w:rPr>
      </w:pPr>
      <w:r>
        <w:t xml:space="preserve">     </w:t>
      </w:r>
      <w:r>
        <w:rPr>
          <w:u w:val="dotted"/>
        </w:rPr>
        <w:t xml:space="preserve">                                                                                                                             .</w:t>
      </w:r>
    </w:p>
    <w:p w:rsidR="00F510FF" w:rsidRDefault="00F510FF"/>
    <w:p w:rsidR="00F510FF" w:rsidRDefault="00F510FF">
      <w:pPr>
        <w:pStyle w:val="Textoindependiente"/>
      </w:pPr>
      <w:r>
        <w:t>Documentación a presentar:</w:t>
      </w:r>
    </w:p>
    <w:p w:rsidR="00F510FF" w:rsidRDefault="00297ABA">
      <w:pPr>
        <w:pStyle w:val="Textoindependiente2"/>
      </w:pPr>
      <w:r>
        <w:t>a) Constancia</w:t>
      </w:r>
      <w:r w:rsidR="00F510FF">
        <w:t xml:space="preserve"> o certificado de matrícula activa, otorgada por la entidad deontológica correspondiente o Autoridad Sanitaria en su caso, que no tenga </w:t>
      </w:r>
      <w:r>
        <w:t>más</w:t>
      </w:r>
      <w:r w:rsidR="00F510FF">
        <w:t xml:space="preserve"> de 30 días de expedida.</w:t>
      </w:r>
    </w:p>
    <w:p w:rsidR="00F510FF" w:rsidRDefault="00F510FF">
      <w:pPr>
        <w:jc w:val="both"/>
      </w:pPr>
    </w:p>
    <w:p w:rsidR="00F510FF" w:rsidRDefault="00F510FF">
      <w:pPr>
        <w:pStyle w:val="Textoindependiente3"/>
      </w:pPr>
      <w:r>
        <w:t>Toda modificación o cambio en la dirección técnica debe ser notificado en el plazo de 10 días de producida.</w:t>
      </w:r>
    </w:p>
    <w:p w:rsidR="00F510FF" w:rsidRDefault="00F510FF">
      <w:pPr>
        <w:pStyle w:val="Textoindependiente3"/>
      </w:pPr>
      <w:r>
        <w:t>La presente revista el carácter de Declaración Jurada.</w:t>
      </w:r>
    </w:p>
    <w:p w:rsidR="00F510FF" w:rsidRDefault="00F510FF"/>
    <w:p w:rsidR="00F510FF" w:rsidRDefault="00F510FF"/>
    <w:p w:rsidR="00F510FF" w:rsidRDefault="00F510FF"/>
    <w:p w:rsidR="00F510FF" w:rsidRDefault="00F510FF"/>
    <w:p w:rsidR="004C25E2" w:rsidRDefault="00F510FF">
      <w:r>
        <w:t xml:space="preserve"> Firma                         Aclaración                  Córdoba,    de </w:t>
      </w:r>
    </w:p>
    <w:p w:rsidR="004C25E2" w:rsidRDefault="004C25E2" w:rsidP="004C25E2">
      <w:pPr>
        <w:rPr>
          <w:sz w:val="20"/>
        </w:rPr>
      </w:pPr>
    </w:p>
    <w:p w:rsidR="004C25E2" w:rsidRDefault="004C25E2" w:rsidP="004C25E2">
      <w:pPr>
        <w:rPr>
          <w:sz w:val="20"/>
        </w:rPr>
      </w:pPr>
      <w:r w:rsidRPr="004C25E2">
        <w:rPr>
          <w:sz w:val="20"/>
        </w:rPr>
        <w:t xml:space="preserve">NOTA: El Apoderado o propietario deberá acreditar su personería con la correspondiente </w:t>
      </w:r>
    </w:p>
    <w:p w:rsidR="00F510FF" w:rsidRPr="004C25E2" w:rsidRDefault="004C25E2" w:rsidP="004C25E2">
      <w:pPr>
        <w:rPr>
          <w:sz w:val="20"/>
        </w:rPr>
      </w:pPr>
      <w:r>
        <w:rPr>
          <w:sz w:val="20"/>
        </w:rPr>
        <w:t xml:space="preserve">            </w:t>
      </w:r>
      <w:r w:rsidR="00297ABA" w:rsidRPr="004C25E2">
        <w:rPr>
          <w:sz w:val="20"/>
        </w:rPr>
        <w:t>Documentación</w:t>
      </w:r>
      <w:r w:rsidRPr="004C25E2">
        <w:rPr>
          <w:sz w:val="20"/>
        </w:rPr>
        <w:t xml:space="preserve"> que acredite su identidad.</w:t>
      </w:r>
    </w:p>
    <w:sectPr w:rsidR="00F510FF" w:rsidRPr="004C25E2" w:rsidSect="004C25E2">
      <w:headerReference w:type="default" r:id="rId7"/>
      <w:footerReference w:type="default" r:id="rId8"/>
      <w:pgSz w:w="11907" w:h="16840" w:code="9"/>
      <w:pgMar w:top="1560" w:right="708" w:bottom="851" w:left="1560" w:header="720" w:footer="69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FC" w:rsidRDefault="00DD69FC">
      <w:r>
        <w:separator/>
      </w:r>
    </w:p>
  </w:endnote>
  <w:endnote w:type="continuationSeparator" w:id="1">
    <w:p w:rsidR="00DD69FC" w:rsidRDefault="00DD6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F" w:rsidRDefault="00F510FF">
    <w:pPr>
      <w:pStyle w:val="Piedepgina"/>
      <w:rPr>
        <w:rFonts w:ascii="Tahoma" w:hAnsi="Tahoma"/>
        <w:noProof/>
        <w:sz w:val="18"/>
      </w:rPr>
    </w:pPr>
  </w:p>
  <w:p w:rsidR="00F510FF" w:rsidRDefault="00F510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FC" w:rsidRDefault="00DD69FC">
      <w:r>
        <w:separator/>
      </w:r>
    </w:p>
  </w:footnote>
  <w:footnote w:type="continuationSeparator" w:id="1">
    <w:p w:rsidR="00DD69FC" w:rsidRDefault="00DD6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F" w:rsidRDefault="00F510FF">
    <w:pPr>
      <w:rPr>
        <w:b/>
      </w:rPr>
    </w:pPr>
  </w:p>
  <w:p w:rsidR="00F510FF" w:rsidRDefault="00F510FF">
    <w:pPr>
      <w:pStyle w:val="Encabezado"/>
    </w:pPr>
    <w:r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C3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32904F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64BA7218"/>
    <w:multiLevelType w:val="singleLevel"/>
    <w:tmpl w:val="C5AE565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8064A2B"/>
    <w:multiLevelType w:val="multilevel"/>
    <w:tmpl w:val="61567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C25E2"/>
    <w:rsid w:val="0013414F"/>
    <w:rsid w:val="00297ABA"/>
    <w:rsid w:val="00301B3F"/>
    <w:rsid w:val="00327BCE"/>
    <w:rsid w:val="004805F7"/>
    <w:rsid w:val="004C25E2"/>
    <w:rsid w:val="005D5263"/>
    <w:rsid w:val="008571F9"/>
    <w:rsid w:val="008C3276"/>
    <w:rsid w:val="009A733F"/>
    <w:rsid w:val="00C57A81"/>
    <w:rsid w:val="00DD69FC"/>
    <w:rsid w:val="00EF7ECC"/>
    <w:rsid w:val="00F5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3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01B3F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01B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01B3F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semiHidden/>
    <w:rsid w:val="00301B3F"/>
    <w:rPr>
      <w:color w:val="0000FF"/>
      <w:u w:val="single"/>
    </w:rPr>
  </w:style>
  <w:style w:type="paragraph" w:styleId="Textoindependiente">
    <w:name w:val="Body Text"/>
    <w:basedOn w:val="Normal"/>
    <w:semiHidden/>
    <w:rsid w:val="00301B3F"/>
    <w:rPr>
      <w:b/>
    </w:rPr>
  </w:style>
  <w:style w:type="paragraph" w:styleId="Textoindependiente2">
    <w:name w:val="Body Text 2"/>
    <w:basedOn w:val="Normal"/>
    <w:semiHidden/>
    <w:rsid w:val="00301B3F"/>
    <w:pPr>
      <w:jc w:val="both"/>
    </w:pPr>
  </w:style>
  <w:style w:type="paragraph" w:styleId="Textoindependiente3">
    <w:name w:val="Body Text 3"/>
    <w:basedOn w:val="Normal"/>
    <w:semiHidden/>
    <w:rsid w:val="00301B3F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hivos%20de%20programa\Microsoft%20Office\Plantillas\RUGEPRESA-200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RUGEPRESA-2008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gobierno de cordoba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D18174066</dc:creator>
  <cp:lastModifiedBy>27227952593</cp:lastModifiedBy>
  <cp:revision>4</cp:revision>
  <cp:lastPrinted>2014-07-15T16:13:00Z</cp:lastPrinted>
  <dcterms:created xsi:type="dcterms:W3CDTF">2017-04-26T13:46:00Z</dcterms:created>
  <dcterms:modified xsi:type="dcterms:W3CDTF">2021-07-07T15:58:00Z</dcterms:modified>
</cp:coreProperties>
</file>